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AD5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AD5">
        <w:rPr>
          <w:rFonts w:ascii="Times New Roman" w:hAnsi="Times New Roman"/>
          <w:b/>
          <w:sz w:val="28"/>
          <w:szCs w:val="28"/>
        </w:rPr>
        <w:t xml:space="preserve">о реализации муниципальных программ на территории Почепского района за </w:t>
      </w:r>
      <w:r>
        <w:rPr>
          <w:rFonts w:ascii="Times New Roman" w:hAnsi="Times New Roman"/>
          <w:b/>
          <w:sz w:val="28"/>
          <w:szCs w:val="28"/>
        </w:rPr>
        <w:t xml:space="preserve">9 месяцев </w:t>
      </w:r>
      <w:r w:rsidRPr="00F84AD5">
        <w:rPr>
          <w:rFonts w:ascii="Times New Roman" w:hAnsi="Times New Roman"/>
          <w:b/>
          <w:sz w:val="28"/>
          <w:szCs w:val="28"/>
        </w:rPr>
        <w:t>2015 года</w:t>
      </w:r>
    </w:p>
    <w:p w:rsidR="0064745E" w:rsidRPr="00F84AD5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4634"/>
        <w:gridCol w:w="1870"/>
        <w:gridCol w:w="2090"/>
        <w:gridCol w:w="1540"/>
        <w:gridCol w:w="1540"/>
        <w:gridCol w:w="1650"/>
        <w:gridCol w:w="1650"/>
      </w:tblGrid>
      <w:tr w:rsidR="0064745E" w:rsidRPr="00607DCA" w:rsidTr="003F1ED5">
        <w:trPr>
          <w:trHeight w:val="534"/>
        </w:trPr>
        <w:tc>
          <w:tcPr>
            <w:tcW w:w="534" w:type="dxa"/>
            <w:vMerge w:val="restart"/>
          </w:tcPr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>№</w:t>
            </w:r>
          </w:p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4634" w:type="dxa"/>
            <w:vMerge w:val="restart"/>
            <w:tcBorders>
              <w:right w:val="single" w:sz="4" w:space="0" w:color="auto"/>
            </w:tcBorders>
          </w:tcPr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Наименование </w:t>
            </w:r>
            <w:r>
              <w:rPr>
                <w:rFonts w:ascii="Times New Roman" w:hAnsi="Times New Roman"/>
                <w:b/>
              </w:rPr>
              <w:t xml:space="preserve">муниципальной </w:t>
            </w:r>
            <w:r w:rsidRPr="00607DCA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Срок действия </w:t>
            </w:r>
            <w:r>
              <w:rPr>
                <w:rFonts w:ascii="Times New Roman" w:hAnsi="Times New Roman"/>
                <w:b/>
              </w:rPr>
              <w:t xml:space="preserve">муниципальной </w:t>
            </w:r>
            <w:r w:rsidRPr="00607DCA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№, дата постановления администрации Почепского</w:t>
            </w:r>
          </w:p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района о внесении изменений в муниципальную</w:t>
            </w:r>
          </w:p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программу</w:t>
            </w:r>
          </w:p>
        </w:tc>
        <w:tc>
          <w:tcPr>
            <w:tcW w:w="6380" w:type="dxa"/>
            <w:gridSpan w:val="4"/>
            <w:tcBorders>
              <w:bottom w:val="single" w:sz="4" w:space="0" w:color="auto"/>
            </w:tcBorders>
          </w:tcPr>
          <w:p w:rsidR="0064745E" w:rsidRPr="00607DCA" w:rsidRDefault="0064745E" w:rsidP="00A04B82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Финансирование муниципальных программ, руб.</w:t>
            </w:r>
          </w:p>
        </w:tc>
      </w:tr>
      <w:tr w:rsidR="0064745E" w:rsidRPr="00607DCA" w:rsidTr="003F1ED5">
        <w:trPr>
          <w:trHeight w:val="707"/>
        </w:trPr>
        <w:tc>
          <w:tcPr>
            <w:tcW w:w="534" w:type="dxa"/>
            <w:vMerge/>
          </w:tcPr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34" w:type="dxa"/>
            <w:vMerge/>
            <w:tcBorders>
              <w:right w:val="single" w:sz="4" w:space="0" w:color="auto"/>
            </w:tcBorders>
          </w:tcPr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 на 2015 год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64745E" w:rsidRPr="00607DCA" w:rsidRDefault="0064745E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Уточненный план на 2015 год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45E" w:rsidRDefault="0064745E" w:rsidP="00B80A6E">
            <w:pPr>
              <w:spacing w:after="0" w:line="240" w:lineRule="auto"/>
              <w:ind w:right="-390" w:firstLine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Исполнение за </w:t>
            </w:r>
          </w:p>
          <w:p w:rsidR="0064745E" w:rsidRPr="00607DCA" w:rsidRDefault="0064745E" w:rsidP="00B80A6E">
            <w:pPr>
              <w:spacing w:after="0" w:line="240" w:lineRule="auto"/>
              <w:ind w:right="-390" w:firstLine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мес. 2015 года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64745E" w:rsidRDefault="0064745E" w:rsidP="003F1ED5">
            <w:pPr>
              <w:spacing w:after="0" w:line="240" w:lineRule="auto"/>
              <w:ind w:right="-39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исполнения</w:t>
            </w:r>
          </w:p>
          <w:p w:rsidR="0064745E" w:rsidRPr="00607DCA" w:rsidRDefault="0064745E" w:rsidP="003F1ED5">
            <w:pPr>
              <w:spacing w:after="0" w:line="240" w:lineRule="auto"/>
              <w:ind w:right="-39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 уточненному плану</w:t>
            </w:r>
          </w:p>
        </w:tc>
      </w:tr>
      <w:tr w:rsidR="0064745E" w:rsidRPr="00D37492" w:rsidTr="00223780">
        <w:trPr>
          <w:trHeight w:val="1114"/>
        </w:trPr>
        <w:tc>
          <w:tcPr>
            <w:tcW w:w="534" w:type="dxa"/>
            <w:tcBorders>
              <w:bottom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1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«Управление муниципальными финансами Почепского района»</w:t>
            </w:r>
          </w:p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(2014-2017 годы), утверждена постановлением администрации Почепского района №401 от 24.09.2012 г.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2014-2017 гг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№350 от 22.04.2015г,</w:t>
            </w:r>
          </w:p>
          <w:p w:rsidR="0064745E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№450 от 22.05.2015г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4745E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№611 от 20.07.2015г,</w:t>
            </w:r>
          </w:p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№769 от 09.09.2015г.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64745E" w:rsidRPr="00D37492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33296995,97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:rsidR="0064745E" w:rsidRPr="00D37492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6729115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,97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24311762,55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64745E" w:rsidRPr="00D37492" w:rsidRDefault="0064745E" w:rsidP="003F1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</w:tr>
      <w:tr w:rsidR="0064745E" w:rsidRPr="00D37492" w:rsidTr="001F4193">
        <w:trPr>
          <w:trHeight w:val="4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4745E" w:rsidRPr="00B202A5" w:rsidRDefault="0064745E" w:rsidP="007836D2">
            <w:pPr>
              <w:rPr>
                <w:i/>
                <w:sz w:val="20"/>
                <w:szCs w:val="20"/>
              </w:rPr>
            </w:pPr>
            <w:r w:rsidRPr="00B202A5">
              <w:rPr>
                <w:i/>
                <w:sz w:val="20"/>
                <w:szCs w:val="20"/>
              </w:rPr>
              <w:t>1.1.</w:t>
            </w:r>
          </w:p>
          <w:p w:rsidR="0064745E" w:rsidRPr="00B202A5" w:rsidRDefault="0064745E" w:rsidP="007836D2">
            <w:pPr>
              <w:rPr>
                <w:i/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B202A5" w:rsidRDefault="0064745E" w:rsidP="007836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Подпрограмма «Управление в сфере муниципальных финансов» (2014-2017гг)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64745E" w:rsidRPr="00667997" w:rsidRDefault="0064745E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7579577,00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667997" w:rsidRDefault="0064745E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6988777,0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667997" w:rsidRDefault="0064745E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4577598,85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5E" w:rsidRPr="00667997" w:rsidRDefault="0064745E" w:rsidP="003F1ED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65,5</w:t>
            </w:r>
          </w:p>
        </w:tc>
      </w:tr>
      <w:tr w:rsidR="0064745E" w:rsidRPr="00D37492" w:rsidTr="00692B2D">
        <w:trPr>
          <w:trHeight w:val="154"/>
        </w:trPr>
        <w:tc>
          <w:tcPr>
            <w:tcW w:w="534" w:type="dxa"/>
            <w:tcBorders>
              <w:top w:val="single" w:sz="4" w:space="0" w:color="auto"/>
            </w:tcBorders>
          </w:tcPr>
          <w:p w:rsidR="0064745E" w:rsidRPr="00D37492" w:rsidRDefault="0064745E" w:rsidP="00A04B82">
            <w:pPr>
              <w:rPr>
                <w:sz w:val="20"/>
                <w:szCs w:val="20"/>
              </w:rPr>
            </w:pPr>
            <w:r w:rsidRPr="00B202A5">
              <w:rPr>
                <w:i/>
                <w:sz w:val="20"/>
                <w:szCs w:val="20"/>
              </w:rPr>
              <w:t>1.2.</w:t>
            </w:r>
          </w:p>
        </w:tc>
        <w:tc>
          <w:tcPr>
            <w:tcW w:w="4634" w:type="dxa"/>
            <w:tcBorders>
              <w:top w:val="single" w:sz="4" w:space="0" w:color="auto"/>
              <w:right w:val="single" w:sz="4" w:space="0" w:color="auto"/>
            </w:tcBorders>
          </w:tcPr>
          <w:p w:rsidR="0064745E" w:rsidRPr="00D37492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Подпрограмма «Межбюджетные отношения с муниципальными образованиями»(2014-2017гг)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64745E" w:rsidRPr="00667997" w:rsidRDefault="0064745E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25717418,97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64745E" w:rsidRPr="00667997" w:rsidRDefault="0064745E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29740338,97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45E" w:rsidRPr="00667997" w:rsidRDefault="0064745E" w:rsidP="00A04B8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19734163,70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64745E" w:rsidRPr="00667997" w:rsidRDefault="0064745E" w:rsidP="003F1ED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66,4</w:t>
            </w:r>
          </w:p>
        </w:tc>
      </w:tr>
      <w:tr w:rsidR="0064745E" w:rsidRPr="00D37492" w:rsidTr="003F1ED5">
        <w:trPr>
          <w:trHeight w:val="1446"/>
        </w:trPr>
        <w:tc>
          <w:tcPr>
            <w:tcW w:w="534" w:type="dxa"/>
          </w:tcPr>
          <w:p w:rsidR="0064745E" w:rsidRPr="00D37492" w:rsidRDefault="0064745E" w:rsidP="00A04B8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2</w:t>
            </w:r>
          </w:p>
        </w:tc>
        <w:tc>
          <w:tcPr>
            <w:tcW w:w="4634" w:type="dxa"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«Развитие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системы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образования Почепского муниципального района на 2014-2017 годы», утверждена постановлением администрации Почепского района №440 от 12.10.2012 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2014-2017 гг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№246 от 20.03.2015г,</w:t>
            </w:r>
          </w:p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№452 от 22.05.2015г,</w:t>
            </w:r>
          </w:p>
          <w:p w:rsidR="0064745E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№410 от 07.05.2015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745E" w:rsidRPr="00D37492" w:rsidRDefault="0064745E" w:rsidP="00A04B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№612 от 20.07.2015г.</w:t>
            </w:r>
          </w:p>
        </w:tc>
        <w:tc>
          <w:tcPr>
            <w:tcW w:w="1540" w:type="dxa"/>
          </w:tcPr>
          <w:p w:rsidR="0064745E" w:rsidRPr="00D37492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383406175,03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387598887,58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287750634,11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64745E" w:rsidRPr="00D37492" w:rsidRDefault="0064745E" w:rsidP="003F1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</w:tr>
      <w:tr w:rsidR="0064745E" w:rsidRPr="00D37492" w:rsidTr="00223780">
        <w:trPr>
          <w:trHeight w:val="1200"/>
        </w:trPr>
        <w:tc>
          <w:tcPr>
            <w:tcW w:w="534" w:type="dxa"/>
            <w:tcBorders>
              <w:bottom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3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«Развитие культуры Почепского района» (2014-2017 годы),</w:t>
            </w:r>
          </w:p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утверждена постановлением администрации Почепского района №440 от 12.10.2012 г.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2014-2017 гг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№62 от 28.01.2015г,</w:t>
            </w:r>
          </w:p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№360 от 22.04.2015г,</w:t>
            </w:r>
          </w:p>
          <w:p w:rsidR="0064745E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№451 от 22.05.2015г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745E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№609 от 20.07.2015г.,</w:t>
            </w:r>
          </w:p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№792 от 18.09.2015г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64745E" w:rsidRPr="00883F73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43794334,0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:rsidR="0064745E" w:rsidRPr="00883F73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 w:rsidRPr="00883F73">
              <w:rPr>
                <w:rFonts w:ascii="Times New Roman" w:hAnsi="Times New Roman"/>
                <w:sz w:val="20"/>
                <w:szCs w:val="20"/>
              </w:rPr>
              <w:t>43383962,5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883F73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F73">
              <w:rPr>
                <w:rFonts w:ascii="Times New Roman" w:hAnsi="Times New Roman"/>
                <w:sz w:val="20"/>
                <w:szCs w:val="20"/>
              </w:rPr>
              <w:t>32010453,29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64745E" w:rsidRPr="00883F73" w:rsidRDefault="0064745E" w:rsidP="003F1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F73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</w:tr>
      <w:tr w:rsidR="0064745E" w:rsidRPr="00D37492" w:rsidTr="00692B2D">
        <w:trPr>
          <w:trHeight w:val="3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4745E" w:rsidRPr="007B7A7A" w:rsidRDefault="0064745E" w:rsidP="007836D2">
            <w:pPr>
              <w:rPr>
                <w:i/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t>3.1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7B7A7A" w:rsidRDefault="0064745E" w:rsidP="007836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Подпрограмма «Развитие дополнительного образования детей» (2014-2017 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64745E" w:rsidRPr="00883F73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9207343,0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883F73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9433468,0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883F73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7474200,0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5E" w:rsidRPr="00883F73" w:rsidRDefault="0064745E" w:rsidP="003F1E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</w:tr>
      <w:tr w:rsidR="0064745E" w:rsidRPr="00D37492" w:rsidTr="00667997">
        <w:trPr>
          <w:trHeight w:val="4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4745E" w:rsidRPr="00D37492" w:rsidRDefault="0064745E" w:rsidP="007836D2">
            <w:pPr>
              <w:rPr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t>3.2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D37492" w:rsidRDefault="0064745E" w:rsidP="007836D2">
            <w:pPr>
              <w:rPr>
                <w:rFonts w:ascii="Times New Roman" w:hAnsi="Times New Roman"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Подпрограмма «Предоставление услуг в сфере культуры и искусства» (2014-2017 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64745E" w:rsidRPr="00883F73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33180038,0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883F73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32699481,5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883F73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23627677,74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5E" w:rsidRPr="00883F73" w:rsidRDefault="0064745E" w:rsidP="003F1E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</w:tr>
      <w:tr w:rsidR="0064745E" w:rsidRPr="00D37492" w:rsidTr="0066799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4745E" w:rsidRPr="007B7A7A" w:rsidRDefault="0064745E" w:rsidP="007836D2">
            <w:pPr>
              <w:rPr>
                <w:i/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t>3.3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7B7A7A" w:rsidRDefault="0064745E" w:rsidP="007836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Подпрограмма «Управление в сфере культуры» (2014-2017 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64745E" w:rsidRPr="00883F73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1406953,0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64745E" w:rsidRPr="00883F73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1251013,0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45E" w:rsidRPr="00883F73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908575,55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64745E" w:rsidRPr="00883F73" w:rsidRDefault="0064745E" w:rsidP="003F1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</w:tr>
      <w:tr w:rsidR="0064745E" w:rsidRPr="00D37492" w:rsidTr="00223780">
        <w:trPr>
          <w:trHeight w:val="1114"/>
        </w:trPr>
        <w:tc>
          <w:tcPr>
            <w:tcW w:w="534" w:type="dxa"/>
            <w:tcBorders>
              <w:bottom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4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«Реализация полномочий органа местного самоуправления Почепского района» (2014-2017 годы), утверждена постановлением администрации Почепского района №440 от 12.10.2012 г.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2014-2017 гг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№90 от 03.02.2015г,</w:t>
            </w:r>
          </w:p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№245 от 20.03.2015г,</w:t>
            </w:r>
          </w:p>
          <w:p w:rsidR="0064745E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№453 от 22.05.2015г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745E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№610 от 20.07.2015г,</w:t>
            </w:r>
          </w:p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№770 от 09.09.2015г.</w:t>
            </w:r>
          </w:p>
          <w:p w:rsidR="0064745E" w:rsidRPr="00D37492" w:rsidRDefault="0064745E" w:rsidP="00A04B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64745E" w:rsidRPr="00D37492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67581643,0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:rsidR="0064745E" w:rsidRPr="00D37492" w:rsidRDefault="0064745E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77710563,66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49580522,30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64745E" w:rsidRPr="00D37492" w:rsidRDefault="0064745E" w:rsidP="003F1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</w:tr>
      <w:tr w:rsidR="0064745E" w:rsidRPr="00D37492" w:rsidTr="00667997">
        <w:trPr>
          <w:trHeight w:val="4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4745E" w:rsidRPr="00544162" w:rsidRDefault="0064745E" w:rsidP="007836D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44162">
              <w:rPr>
                <w:i/>
                <w:sz w:val="20"/>
                <w:szCs w:val="20"/>
              </w:rPr>
              <w:t>4.1.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544162" w:rsidRDefault="0064745E" w:rsidP="007836D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Подпрограмма «Выполнение функций администрации Почепского района»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(2014-2017 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64745E" w:rsidRPr="00667997" w:rsidRDefault="0064745E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27120593,0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667997" w:rsidRDefault="0064745E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26405732,08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5E" w:rsidRPr="00667997" w:rsidRDefault="0064745E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18519240,03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5E" w:rsidRPr="00667997" w:rsidRDefault="0064745E" w:rsidP="003F1ED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67997">
              <w:rPr>
                <w:rFonts w:ascii="Times New Roman" w:hAnsi="Times New Roman"/>
                <w:i/>
                <w:sz w:val="20"/>
                <w:szCs w:val="20"/>
              </w:rPr>
              <w:t>70,1</w:t>
            </w:r>
          </w:p>
        </w:tc>
      </w:tr>
      <w:tr w:rsidR="0064745E" w:rsidRPr="00D37492" w:rsidTr="00667997">
        <w:trPr>
          <w:trHeight w:val="343"/>
        </w:trPr>
        <w:tc>
          <w:tcPr>
            <w:tcW w:w="534" w:type="dxa"/>
            <w:tcBorders>
              <w:top w:val="single" w:sz="4" w:space="0" w:color="auto"/>
            </w:tcBorders>
          </w:tcPr>
          <w:p w:rsidR="0064745E" w:rsidRPr="00544162" w:rsidRDefault="0064745E" w:rsidP="007836D2">
            <w:pPr>
              <w:rPr>
                <w:i/>
                <w:sz w:val="20"/>
                <w:szCs w:val="20"/>
              </w:rPr>
            </w:pPr>
            <w:r w:rsidRPr="00544162">
              <w:rPr>
                <w:i/>
                <w:sz w:val="20"/>
                <w:szCs w:val="20"/>
              </w:rPr>
              <w:t>4.</w:t>
            </w:r>
            <w:r>
              <w:rPr>
                <w:i/>
                <w:sz w:val="20"/>
                <w:szCs w:val="20"/>
              </w:rPr>
              <w:t>2</w:t>
            </w:r>
            <w:r w:rsidRPr="00544162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634" w:type="dxa"/>
            <w:tcBorders>
              <w:top w:val="single" w:sz="4" w:space="0" w:color="auto"/>
              <w:right w:val="single" w:sz="4" w:space="0" w:color="auto"/>
            </w:tcBorders>
          </w:tcPr>
          <w:p w:rsidR="0064745E" w:rsidRPr="00544162" w:rsidRDefault="0064745E" w:rsidP="007836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Подпрограмма «Поддержка агропромышленного комплекса Почепского района»(2014-2017гг)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64745E" w:rsidRPr="00D37492" w:rsidRDefault="0064745E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64745E" w:rsidRPr="00667997" w:rsidRDefault="0064745E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831000,0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64745E" w:rsidRPr="00667997" w:rsidRDefault="0064745E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45E" w:rsidRPr="00667997" w:rsidRDefault="0064745E" w:rsidP="00A04B8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67850,0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64745E" w:rsidRPr="00667997" w:rsidRDefault="0064745E" w:rsidP="003F1ED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33,9</w:t>
            </w:r>
          </w:p>
        </w:tc>
      </w:tr>
    </w:tbl>
    <w:p w:rsidR="0064745E" w:rsidRPr="00D37492" w:rsidRDefault="0064745E" w:rsidP="00F84AD5">
      <w:pPr>
        <w:rPr>
          <w:sz w:val="20"/>
          <w:szCs w:val="20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45E" w:rsidRDefault="0064745E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64745E" w:rsidSect="00821013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3C"/>
    <w:rsid w:val="00006CDD"/>
    <w:rsid w:val="000131CC"/>
    <w:rsid w:val="00034690"/>
    <w:rsid w:val="00173C64"/>
    <w:rsid w:val="001759BC"/>
    <w:rsid w:val="001C33EE"/>
    <w:rsid w:val="001E390D"/>
    <w:rsid w:val="001F4193"/>
    <w:rsid w:val="00223780"/>
    <w:rsid w:val="00297C28"/>
    <w:rsid w:val="002C401E"/>
    <w:rsid w:val="002E03C9"/>
    <w:rsid w:val="002E54E7"/>
    <w:rsid w:val="002E613D"/>
    <w:rsid w:val="00331478"/>
    <w:rsid w:val="003871C6"/>
    <w:rsid w:val="003A79DB"/>
    <w:rsid w:val="003B032D"/>
    <w:rsid w:val="003E187C"/>
    <w:rsid w:val="003F1ED5"/>
    <w:rsid w:val="003F253C"/>
    <w:rsid w:val="00425BDE"/>
    <w:rsid w:val="00446BC9"/>
    <w:rsid w:val="00462A49"/>
    <w:rsid w:val="004650EE"/>
    <w:rsid w:val="005015DA"/>
    <w:rsid w:val="00514187"/>
    <w:rsid w:val="005310EE"/>
    <w:rsid w:val="00544162"/>
    <w:rsid w:val="005473D3"/>
    <w:rsid w:val="005F6307"/>
    <w:rsid w:val="00604F8E"/>
    <w:rsid w:val="00605277"/>
    <w:rsid w:val="00607DCA"/>
    <w:rsid w:val="00621A43"/>
    <w:rsid w:val="0064745E"/>
    <w:rsid w:val="00667997"/>
    <w:rsid w:val="00692B2D"/>
    <w:rsid w:val="006939A3"/>
    <w:rsid w:val="006B13D1"/>
    <w:rsid w:val="006B30D7"/>
    <w:rsid w:val="006B4D00"/>
    <w:rsid w:val="006D2368"/>
    <w:rsid w:val="00711925"/>
    <w:rsid w:val="00727CC4"/>
    <w:rsid w:val="007836D2"/>
    <w:rsid w:val="0078717D"/>
    <w:rsid w:val="007B6077"/>
    <w:rsid w:val="007B7A7A"/>
    <w:rsid w:val="007F0F17"/>
    <w:rsid w:val="00803F21"/>
    <w:rsid w:val="00821013"/>
    <w:rsid w:val="008262E9"/>
    <w:rsid w:val="008536DF"/>
    <w:rsid w:val="008601B9"/>
    <w:rsid w:val="00883F73"/>
    <w:rsid w:val="008A4B33"/>
    <w:rsid w:val="008C54A8"/>
    <w:rsid w:val="008D04AC"/>
    <w:rsid w:val="008F4530"/>
    <w:rsid w:val="008F797C"/>
    <w:rsid w:val="009136C8"/>
    <w:rsid w:val="00934F6B"/>
    <w:rsid w:val="009B2374"/>
    <w:rsid w:val="009E6108"/>
    <w:rsid w:val="00A04B82"/>
    <w:rsid w:val="00A130DB"/>
    <w:rsid w:val="00A460EF"/>
    <w:rsid w:val="00B202A5"/>
    <w:rsid w:val="00B20AA0"/>
    <w:rsid w:val="00B755AA"/>
    <w:rsid w:val="00B80A6E"/>
    <w:rsid w:val="00BD387C"/>
    <w:rsid w:val="00BE791A"/>
    <w:rsid w:val="00CE2746"/>
    <w:rsid w:val="00CF4282"/>
    <w:rsid w:val="00D03B47"/>
    <w:rsid w:val="00D15CCB"/>
    <w:rsid w:val="00D21ECA"/>
    <w:rsid w:val="00D37492"/>
    <w:rsid w:val="00D666EF"/>
    <w:rsid w:val="00D74114"/>
    <w:rsid w:val="00D9620B"/>
    <w:rsid w:val="00DC27C5"/>
    <w:rsid w:val="00DC65C4"/>
    <w:rsid w:val="00DD16D1"/>
    <w:rsid w:val="00DE0CF2"/>
    <w:rsid w:val="00E008AE"/>
    <w:rsid w:val="00E14E41"/>
    <w:rsid w:val="00ED27B8"/>
    <w:rsid w:val="00ED305D"/>
    <w:rsid w:val="00F157C9"/>
    <w:rsid w:val="00F15F83"/>
    <w:rsid w:val="00F8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A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25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locked/>
    <w:rsid w:val="00297C28"/>
    <w:rPr>
      <w:rFonts w:ascii="Calibri" w:hAnsi="Calibri"/>
    </w:rPr>
  </w:style>
  <w:style w:type="character" w:customStyle="1" w:styleId="20">
    <w:name w:val="Основной текст (2)"/>
    <w:uiPriority w:val="99"/>
    <w:rsid w:val="00297C28"/>
    <w:rPr>
      <w:rFonts w:ascii="Calibri" w:hAnsi="Calibri"/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Normal"/>
    <w:link w:val="2"/>
    <w:uiPriority w:val="99"/>
    <w:rsid w:val="00297C28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446B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4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4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686</TotalTime>
  <Pages>2</Pages>
  <Words>378</Words>
  <Characters>2161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2015-08-14T06:16:00Z</cp:lastPrinted>
  <dcterms:created xsi:type="dcterms:W3CDTF">2014-07-08T23:23:00Z</dcterms:created>
  <dcterms:modified xsi:type="dcterms:W3CDTF">2015-11-10T09:14:00Z</dcterms:modified>
</cp:coreProperties>
</file>